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3E4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C505D0" w:rsidRPr="00F64748" w:rsidRDefault="00C505D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505D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505D0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505D0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C505D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505D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 xml:space="preserve">R </w:t>
      </w:r>
      <w:r w:rsidR="004A2821">
        <w:rPr>
          <w:rFonts w:asciiTheme="minorHAnsi" w:hAnsiTheme="minorHAnsi" w:cs="Arial"/>
          <w:lang w:val="en-ZA"/>
        </w:rPr>
        <w:t>1,570,000</w:t>
      </w:r>
      <w:r w:rsidR="00CC1948">
        <w:rPr>
          <w:rFonts w:asciiTheme="minorHAnsi" w:hAnsiTheme="minorHAnsi" w:cs="Arial"/>
          <w:lang w:val="en-ZA"/>
        </w:rPr>
        <w:t>,000</w:t>
      </w:r>
      <w:r w:rsidR="00C505D0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753E4A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53E4A">
        <w:rPr>
          <w:rFonts w:asciiTheme="minorHAnsi" w:hAnsiTheme="minorHAnsi" w:cs="Arial"/>
          <w:lang w:val="en-ZA"/>
        </w:rPr>
        <w:t>7.072</w:t>
      </w:r>
      <w:r>
        <w:rPr>
          <w:rFonts w:asciiTheme="minorHAnsi" w:hAnsiTheme="minorHAnsi" w:cs="Arial"/>
          <w:lang w:val="en-ZA"/>
        </w:rPr>
        <w:t>%</w:t>
      </w:r>
      <w:r w:rsidR="00753E4A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505D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95F90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March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505D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505D0">
        <w:rPr>
          <w:rFonts w:asciiTheme="minorHAnsi" w:hAnsiTheme="minorHAnsi" w:cs="Arial"/>
          <w:lang w:val="en-ZA"/>
        </w:rPr>
        <w:t xml:space="preserve">By 17:00 on </w:t>
      </w:r>
      <w:r w:rsidR="00895F90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March</w:t>
      </w:r>
      <w:r w:rsidR="00C505D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505D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ZAG000120411</w:t>
      </w:r>
    </w:p>
    <w:p w:rsidR="00C505D0" w:rsidRPr="00C505D0" w:rsidRDefault="00C505D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Senior </w:t>
      </w:r>
      <w:r w:rsidR="002A5164">
        <w:rPr>
          <w:rFonts w:asciiTheme="minorHAnsi" w:hAnsiTheme="minorHAnsi" w:cs="Arial"/>
          <w:lang w:val="en-ZA"/>
        </w:rPr>
        <w:t>Uns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05D0" w:rsidRDefault="00C505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505D0" w:rsidRPr="00F64748" w:rsidRDefault="00C505D0" w:rsidP="00C505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3E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05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51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51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164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821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E4A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F90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5D0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94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81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61C0212-24EA-4197-99BD-C087FDC456E9}"/>
</file>

<file path=customXml/itemProps2.xml><?xml version="1.0" encoding="utf-8"?>
<ds:datastoreItem xmlns:ds="http://schemas.openxmlformats.org/officeDocument/2006/customXml" ds:itemID="{E49D4566-52AC-482A-85BB-0D57BEAC9B6D}"/>
</file>

<file path=customXml/itemProps3.xml><?xml version="1.0" encoding="utf-8"?>
<ds:datastoreItem xmlns:ds="http://schemas.openxmlformats.org/officeDocument/2006/customXml" ds:itemID="{5A2CF4A7-D095-437B-AE54-A1F67A232EA1}"/>
</file>

<file path=customXml/itemProps4.xml><?xml version="1.0" encoding="utf-8"?>
<ds:datastoreItem xmlns:ds="http://schemas.openxmlformats.org/officeDocument/2006/customXml" ds:itemID="{84552207-2BF5-41D5-A34C-BB138EF1F16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FIFC13 - 8 October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2014-10-07T07:56:00Z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